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582" w14:textId="77777777" w:rsidR="000330A2" w:rsidRDefault="00000000">
      <w:pPr>
        <w:pStyle w:val="Heading1"/>
      </w:pPr>
      <w:sdt>
        <w:sdtPr>
          <w:id w:val="290724773"/>
          <w:placeholder>
            <w:docPart w:val="58FDB00B68064E448EE0CA3DDC113F3D"/>
          </w:placeholder>
          <w:temporary/>
          <w:showingPlcHdr/>
          <w15:appearance w15:val="hidden"/>
        </w:sdtPr>
        <w:sdtContent>
          <w:r>
            <w:t>Heading 1</w:t>
          </w:r>
        </w:sdtContent>
      </w:sdt>
    </w:p>
    <w:sdt>
      <w:sdtPr>
        <w:id w:val="-792602148"/>
        <w:placeholder>
          <w:docPart w:val="6631D5463C8C394BA629B59AE3E06A73"/>
        </w:placeholder>
        <w:temporary/>
        <w:showingPlcHdr/>
        <w15:appearance w15:val="hidden"/>
      </w:sdtPr>
      <w:sdtContent>
        <w:p w14:paraId="4B05D877" w14:textId="77777777" w:rsidR="000330A2" w:rsidRDefault="00000000">
          <w:r>
            <w:t>To get started right away, just tap any placeholder text (such as this) and start typing.</w:t>
          </w:r>
        </w:p>
      </w:sdtContent>
    </w:sdt>
    <w:sdt>
      <w:sdtPr>
        <w:id w:val="1195804984"/>
        <w:placeholder>
          <w:docPart w:val="AFD94AF0865AD9439FFE6EC197BB1D1F"/>
        </w:placeholder>
        <w:temporary/>
        <w:showingPlcHdr/>
        <w15:appearance w15:val="hidden"/>
      </w:sdtPr>
      <w:sdtContent>
        <w:p w14:paraId="3A4E17B6" w14:textId="77777777" w:rsidR="000330A2" w:rsidRDefault="00000000">
          <w:pPr>
            <w:pStyle w:val="Heading2"/>
          </w:pPr>
          <w:r>
            <w:t>Heading 2</w:t>
          </w:r>
        </w:p>
      </w:sdtContent>
    </w:sdt>
    <w:sdt>
      <w:sdtPr>
        <w:id w:val="981963998"/>
        <w:placeholder>
          <w:docPart w:val="480BB1192B000C4E839BD69ADDBA29CC"/>
        </w:placeholder>
        <w:temporary/>
        <w:showingPlcHdr/>
        <w15:appearance w15:val="hidden"/>
      </w:sdtPr>
      <w:sdtContent>
        <w:p w14:paraId="60F069B9" w14:textId="77777777" w:rsidR="000330A2" w:rsidRDefault="00000000"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sdtContent>
    </w:sdt>
    <w:sdt>
      <w:sdtPr>
        <w:id w:val="1657343082"/>
        <w:placeholder>
          <w:docPart w:val="E7F947F7CE839148BC84168CFC7230D6"/>
        </w:placeholder>
        <w:temporary/>
        <w:showingPlcHdr/>
        <w15:appearance w15:val="hidden"/>
      </w:sdtPr>
      <w:sdtContent>
        <w:p w14:paraId="0214B86D" w14:textId="77777777" w:rsidR="000330A2" w:rsidRDefault="00000000">
          <w:pPr>
            <w:pStyle w:val="Quote"/>
          </w:pPr>
          <w:r>
            <w:t>“Quote”</w:t>
          </w:r>
        </w:p>
      </w:sdtContent>
    </w:sdt>
    <w:sdt>
      <w:sdtPr>
        <w:id w:val="-1790962327"/>
        <w:placeholder>
          <w:docPart w:val="6C22641593073C499CD4CF352E436591"/>
        </w:placeholder>
        <w:temporary/>
        <w:showingPlcHdr/>
        <w15:appearance w15:val="hidden"/>
      </w:sdtPr>
      <w:sdtContent>
        <w:p w14:paraId="6FF3D562" w14:textId="77777777" w:rsidR="000330A2" w:rsidRDefault="00000000">
          <w:r>
            <w:t>Use styles to easily format your Word documents in no time:</w:t>
          </w:r>
        </w:p>
      </w:sdtContent>
    </w:sdt>
    <w:sdt>
      <w:sdtPr>
        <w:id w:val="1928380612"/>
        <w:placeholder>
          <w:docPart w:val="764BA4F8FB470247908D0327B810CA2A"/>
        </w:placeholder>
        <w:temporary/>
        <w:showingPlcHdr/>
        <w15:appearance w15:val="hidden"/>
      </w:sdtPr>
      <w:sdtContent>
        <w:p w14:paraId="784DFBC0" w14:textId="77777777" w:rsidR="000330A2" w:rsidRDefault="00000000">
          <w:pPr>
            <w:pStyle w:val="ListBullet"/>
          </w:pPr>
          <w:r>
            <w:t>For example, this text uses the List Bullet style.</w:t>
          </w:r>
        </w:p>
        <w:p w14:paraId="62BFDBED" w14:textId="77777777" w:rsidR="000330A2" w:rsidRDefault="00000000">
          <w:pPr>
            <w:pStyle w:val="ListBullet"/>
          </w:pPr>
          <w:r>
            <w:t>On the Home tab of the ribbon, check out Styles to apply the formatting you want with just a tap.</w:t>
          </w:r>
        </w:p>
      </w:sdtContent>
    </w:sdt>
    <w:sectPr w:rsidR="000330A2">
      <w:footerReference w:type="default" r:id="rId7"/>
      <w:footerReference w:type="first" r:id="rId8"/>
      <w:pgSz w:w="12240" w:h="15840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2C7B" w14:textId="77777777" w:rsidR="006B1548" w:rsidRDefault="006B1548">
      <w:pPr>
        <w:spacing w:before="0" w:after="0" w:line="240" w:lineRule="auto"/>
      </w:pPr>
      <w:r>
        <w:separator/>
      </w:r>
    </w:p>
    <w:p w14:paraId="56176291" w14:textId="77777777" w:rsidR="006B1548" w:rsidRDefault="006B1548"/>
  </w:endnote>
  <w:endnote w:type="continuationSeparator" w:id="0">
    <w:p w14:paraId="15F6263E" w14:textId="77777777" w:rsidR="006B1548" w:rsidRDefault="006B1548">
      <w:pPr>
        <w:spacing w:before="0" w:after="0" w:line="240" w:lineRule="auto"/>
      </w:pPr>
      <w:r>
        <w:continuationSeparator/>
      </w:r>
    </w:p>
    <w:p w14:paraId="1F25E387" w14:textId="77777777" w:rsidR="006B1548" w:rsidRDefault="006B1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0D1FF" w14:textId="77777777" w:rsidR="000330A2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4DD7" w14:textId="77777777" w:rsidR="000330A2" w:rsidRDefault="00000000">
    <w:pPr>
      <w:pStyle w:val="Footer"/>
    </w:pPr>
    <w:sdt>
      <w:sdtPr>
        <w:id w:val="7803617"/>
        <w:placeholder/>
        <w:temporary/>
        <w:showingPlcHdr/>
        <w15:appearance w15:val="hidden"/>
      </w:sdtPr>
      <w:sdtContent>
        <w:r>
          <w:t>Address | City, St Zip Code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4ED2" w14:textId="77777777" w:rsidR="006B1548" w:rsidRDefault="006B1548">
      <w:pPr>
        <w:spacing w:before="0" w:after="0" w:line="240" w:lineRule="auto"/>
      </w:pPr>
      <w:r>
        <w:separator/>
      </w:r>
    </w:p>
    <w:p w14:paraId="4178982B" w14:textId="77777777" w:rsidR="006B1548" w:rsidRDefault="006B1548"/>
  </w:footnote>
  <w:footnote w:type="continuationSeparator" w:id="0">
    <w:p w14:paraId="26B9D113" w14:textId="77777777" w:rsidR="006B1548" w:rsidRDefault="006B1548">
      <w:pPr>
        <w:spacing w:before="0" w:after="0" w:line="240" w:lineRule="auto"/>
      </w:pPr>
      <w:r>
        <w:continuationSeparator/>
      </w:r>
    </w:p>
    <w:p w14:paraId="4196910E" w14:textId="77777777" w:rsidR="006B1548" w:rsidRDefault="006B15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446399">
    <w:abstractNumId w:val="1"/>
  </w:num>
  <w:num w:numId="2" w16cid:durableId="767114235">
    <w:abstractNumId w:val="3"/>
  </w:num>
  <w:num w:numId="3" w16cid:durableId="1500122480">
    <w:abstractNumId w:val="0"/>
  </w:num>
  <w:num w:numId="4" w16cid:durableId="325744784">
    <w:abstractNumId w:val="5"/>
  </w:num>
  <w:num w:numId="5" w16cid:durableId="1711495283">
    <w:abstractNumId w:val="4"/>
  </w:num>
  <w:num w:numId="6" w16cid:durableId="1112700498">
    <w:abstractNumId w:val="6"/>
  </w:num>
  <w:num w:numId="7" w16cid:durableId="737627815">
    <w:abstractNumId w:val="2"/>
  </w:num>
  <w:num w:numId="8" w16cid:durableId="104810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7E"/>
    <w:rsid w:val="000330A2"/>
    <w:rsid w:val="006B1548"/>
    <w:rsid w:val="00F8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B0E6F"/>
  <w15:chartTrackingRefBased/>
  <w15:docId w15:val="{B7FF8AC0-B061-DD4F-9871-737CE54F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F98723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F98723" w:themeColor="accent2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orbin/Library/Containers/com.microsoft.Word/Data/Library/Application%20Support/Microsoft/Office/16.0/DTS/en-US%7bEA2DF4BA-3251-4A4C-9FA3-0E72DA714CF5%7d/%7b22DB8A77-3013-7F49-A20C-95EF1928D4D4%7dtf1000207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DB00B68064E448EE0CA3DDC113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622FF-7574-224E-86EC-76B1FD8CE53D}"/>
      </w:docPartPr>
      <w:docPartBody>
        <w:p w:rsidR="00000000" w:rsidRDefault="00000000">
          <w:pPr>
            <w:pStyle w:val="58FDB00B68064E448EE0CA3DDC113F3D"/>
          </w:pPr>
          <w:r>
            <w:t>Heading 1</w:t>
          </w:r>
        </w:p>
      </w:docPartBody>
    </w:docPart>
    <w:docPart>
      <w:docPartPr>
        <w:name w:val="6631D5463C8C394BA629B59AE3E06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82258-35E7-1C4E-A325-537B28D55BEA}"/>
      </w:docPartPr>
      <w:docPartBody>
        <w:p w:rsidR="00000000" w:rsidRDefault="00000000">
          <w:pPr>
            <w:pStyle w:val="6631D5463C8C394BA629B59AE3E06A73"/>
          </w:pPr>
          <w:r>
            <w:t>To get started right away, just tap any placeholder text (such as this) and start typing.</w:t>
          </w:r>
        </w:p>
      </w:docPartBody>
    </w:docPart>
    <w:docPart>
      <w:docPartPr>
        <w:name w:val="AFD94AF0865AD9439FFE6EC197BB1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B512-E780-A24E-9DF4-9C433BAC8A12}"/>
      </w:docPartPr>
      <w:docPartBody>
        <w:p w:rsidR="00000000" w:rsidRDefault="00000000">
          <w:pPr>
            <w:pStyle w:val="AFD94AF0865AD9439FFE6EC197BB1D1F"/>
          </w:pPr>
          <w:r>
            <w:t>Heading 2</w:t>
          </w:r>
        </w:p>
      </w:docPartBody>
    </w:docPart>
    <w:docPart>
      <w:docPartPr>
        <w:name w:val="480BB1192B000C4E839BD69ADDBA2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89C5-7029-1943-9721-F62959AFF324}"/>
      </w:docPartPr>
      <w:docPartBody>
        <w:p w:rsidR="00000000" w:rsidRDefault="00000000">
          <w:pPr>
            <w:pStyle w:val="480BB1192B000C4E839BD69ADDBA29CC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  <w:docPart>
      <w:docPartPr>
        <w:name w:val="E7F947F7CE839148BC84168CFC723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A581D-CA4B-BD4C-AF3D-D649257054B1}"/>
      </w:docPartPr>
      <w:docPartBody>
        <w:p w:rsidR="00000000" w:rsidRDefault="00000000">
          <w:pPr>
            <w:pStyle w:val="E7F947F7CE839148BC84168CFC7230D6"/>
          </w:pPr>
          <w:r>
            <w:t>“Quote”</w:t>
          </w:r>
        </w:p>
      </w:docPartBody>
    </w:docPart>
    <w:docPart>
      <w:docPartPr>
        <w:name w:val="6C22641593073C499CD4CF352E436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7C76F-C752-654B-A7D3-03D09894AD57}"/>
      </w:docPartPr>
      <w:docPartBody>
        <w:p w:rsidR="00000000" w:rsidRDefault="00000000">
          <w:pPr>
            <w:pStyle w:val="6C22641593073C499CD4CF352E436591"/>
          </w:pPr>
          <w:r>
            <w:t>Use styles to easily format your Word documents in no time:</w:t>
          </w:r>
        </w:p>
      </w:docPartBody>
    </w:docPart>
    <w:docPart>
      <w:docPartPr>
        <w:name w:val="764BA4F8FB470247908D0327B810C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17D27-6D6A-7A42-98CE-C8D91A19C2BB}"/>
      </w:docPartPr>
      <w:docPartBody>
        <w:p w:rsidR="00DD4B8A" w:rsidRDefault="00000000">
          <w:pPr>
            <w:pStyle w:val="ListBullet"/>
          </w:pPr>
          <w:r>
            <w:t>For example, this text uses the List Bullet style.</w:t>
          </w:r>
        </w:p>
        <w:p w:rsidR="00000000" w:rsidRDefault="00000000">
          <w:pPr>
            <w:pStyle w:val="764BA4F8FB470247908D0327B810CA2A"/>
          </w:pPr>
          <w:r>
            <w:t>On the Home tab of the ribbon, check out Styles to apply the formatting you want with just a tap.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1070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8B"/>
    <w:rsid w:val="00E4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FDB00B68064E448EE0CA3DDC113F3D">
    <w:name w:val="58FDB00B68064E448EE0CA3DDC113F3D"/>
  </w:style>
  <w:style w:type="paragraph" w:customStyle="1" w:styleId="6631D5463C8C394BA629B59AE3E06A73">
    <w:name w:val="6631D5463C8C394BA629B59AE3E06A73"/>
  </w:style>
  <w:style w:type="paragraph" w:customStyle="1" w:styleId="AFD94AF0865AD9439FFE6EC197BB1D1F">
    <w:name w:val="AFD94AF0865AD9439FFE6EC197BB1D1F"/>
  </w:style>
  <w:style w:type="paragraph" w:customStyle="1" w:styleId="480BB1192B000C4E839BD69ADDBA29CC">
    <w:name w:val="480BB1192B000C4E839BD69ADDBA29CC"/>
  </w:style>
  <w:style w:type="paragraph" w:customStyle="1" w:styleId="E7F947F7CE839148BC84168CFC7230D6">
    <w:name w:val="E7F947F7CE839148BC84168CFC7230D6"/>
  </w:style>
  <w:style w:type="paragraph" w:customStyle="1" w:styleId="6C22641593073C499CD4CF352E436591">
    <w:name w:val="6C22641593073C499CD4CF352E436591"/>
  </w:style>
  <w:style w:type="paragraph" w:styleId="ListBullet">
    <w:name w:val="List Bullet"/>
    <w:basedOn w:val="Normal"/>
    <w:uiPriority w:val="31"/>
    <w:qFormat/>
    <w:pPr>
      <w:numPr>
        <w:numId w:val="1"/>
      </w:numPr>
      <w:spacing w:before="160" w:after="320" w:line="360" w:lineRule="auto"/>
      <w:contextualSpacing/>
    </w:pPr>
    <w:rPr>
      <w:rFonts w:eastAsiaTheme="minorHAnsi"/>
      <w:color w:val="7F7F7F" w:themeColor="text1" w:themeTint="80"/>
      <w:lang w:eastAsia="ja-JP"/>
    </w:rPr>
  </w:style>
  <w:style w:type="paragraph" w:customStyle="1" w:styleId="764BA4F8FB470247908D0327B810CA2A">
    <w:name w:val="764BA4F8FB470247908D0327B810CA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Paper.dotx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Corbin Davenport</cp:lastModifiedBy>
  <cp:revision>1</cp:revision>
  <dcterms:created xsi:type="dcterms:W3CDTF">2023-03-12T05:38:00Z</dcterms:created>
  <dcterms:modified xsi:type="dcterms:W3CDTF">2023-03-12T05:39:00Z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TF10002024</vt:lpwstr>
  </property>
</Properties>
</file>